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5"/>
        <w:gridCol w:w="1200"/>
        <w:gridCol w:w="5265"/>
      </w:tblGrid>
      <w:tr w:rsidR="00C76872" w:rsidRPr="006B0322" w:rsidTr="00C024E2">
        <w:trPr>
          <w:trHeight w:hRule="exact" w:val="3705"/>
        </w:trPr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872" w:rsidRPr="006B0322" w:rsidRDefault="00C76872" w:rsidP="00C024E2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color w:val="0000FF"/>
                <w:spacing w:val="9"/>
                <w:sz w:val="21"/>
                <w:szCs w:val="21"/>
              </w:rPr>
            </w:pPr>
            <w:bookmarkStart w:id="0" w:name="_GoBack" w:colFirst="0" w:colLast="0"/>
          </w:p>
          <w:p w:rsidR="00C76872" w:rsidRPr="0014585B" w:rsidRDefault="00B13FA5" w:rsidP="00B13FA5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spacing w:val="0"/>
                <w:sz w:val="21"/>
                <w:szCs w:val="21"/>
              </w:rPr>
            </w:pPr>
            <w:r w:rsidRPr="000D1B00">
              <w:rPr>
                <w:rFonts w:ascii="ＭＳ ゴシック" w:eastAsia="ＭＳ ゴシック" w:hAnsi="ＭＳ ゴシック" w:cs="ＭＳ ゴシック" w:hint="eastAsia"/>
                <w:b/>
                <w:spacing w:val="119"/>
                <w:sz w:val="32"/>
                <w:szCs w:val="21"/>
                <w:fitText w:val="2560" w:id="-1498092800"/>
              </w:rPr>
              <w:t>企画提案</w:t>
            </w:r>
            <w:r w:rsidRPr="000D1B00">
              <w:rPr>
                <w:rFonts w:ascii="ＭＳ ゴシック" w:eastAsia="ＭＳ ゴシック" w:hAnsi="ＭＳ ゴシック" w:cs="ＭＳ ゴシック" w:hint="eastAsia"/>
                <w:b/>
                <w:spacing w:val="1"/>
                <w:sz w:val="32"/>
                <w:szCs w:val="21"/>
                <w:fitText w:val="2560" w:id="-1498092800"/>
              </w:rPr>
              <w:t>書</w:t>
            </w:r>
          </w:p>
          <w:p w:rsidR="00C76872" w:rsidRPr="006B0322" w:rsidRDefault="00C76872" w:rsidP="00C024E2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「</w:t>
            </w:r>
            <w:r w:rsidR="00925CF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令和６</w:t>
            </w:r>
            <w:r w:rsidR="00B14C8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年度BPRプロジェクト研修運営業務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」</w:t>
            </w:r>
          </w:p>
          <w:p w:rsidR="00C76872" w:rsidRPr="006B0322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C76872" w:rsidRPr="00347FB0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B0322">
              <w:rPr>
                <w:rFonts w:ascii="ＭＳ ゴシック" w:eastAsia="ＭＳ ゴシック" w:hAnsi="ＭＳ ゴシック" w:cs="ＭＳ ゴシック" w:hint="eastAsia"/>
                <w:spacing w:val="4"/>
                <w:sz w:val="21"/>
                <w:szCs w:val="21"/>
              </w:rPr>
              <w:t xml:space="preserve">                                                             </w:t>
            </w:r>
            <w:r w:rsidR="00617F6F">
              <w:rPr>
                <w:rFonts w:ascii="ＭＳ ゴシック" w:eastAsia="ＭＳ ゴシック" w:hAnsi="ＭＳ ゴシック" w:cs="ＭＳ ゴシック" w:hint="eastAsia"/>
                <w:spacing w:val="9"/>
                <w:sz w:val="21"/>
                <w:szCs w:val="21"/>
              </w:rPr>
              <w:t>令和</w:t>
            </w:r>
            <w:r w:rsidRPr="00347FB0">
              <w:rPr>
                <w:rFonts w:ascii="ＭＳ ゴシック" w:eastAsia="ＭＳ ゴシック" w:hAnsi="ＭＳ ゴシック" w:cs="ＭＳ ゴシック" w:hint="eastAsia"/>
                <w:spacing w:val="9"/>
                <w:sz w:val="21"/>
                <w:szCs w:val="21"/>
              </w:rPr>
              <w:t xml:space="preserve">　年　月　日</w:t>
            </w:r>
          </w:p>
          <w:p w:rsidR="00C76872" w:rsidRPr="00347FB0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C76872" w:rsidRPr="00347FB0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347FB0">
              <w:rPr>
                <w:rFonts w:ascii="ＭＳ ゴシック" w:eastAsia="ＭＳ ゴシック" w:hAnsi="ＭＳ ゴシック" w:cs="ＭＳ ゴシック" w:hint="eastAsia"/>
                <w:spacing w:val="9"/>
                <w:sz w:val="21"/>
                <w:szCs w:val="21"/>
              </w:rPr>
              <w:t xml:space="preserve">　　</w:t>
            </w:r>
          </w:p>
          <w:p w:rsidR="00C76872" w:rsidRPr="00347FB0" w:rsidRDefault="00C76872" w:rsidP="00777BED">
            <w:pPr>
              <w:rPr>
                <w:rFonts w:ascii="ＭＳ ゴシック" w:eastAsia="ＭＳ ゴシック" w:hAnsi="ＭＳ ゴシック"/>
                <w:szCs w:val="21"/>
              </w:rPr>
            </w:pPr>
            <w:r w:rsidRPr="00347FB0">
              <w:rPr>
                <w:rFonts w:ascii="ＭＳ ゴシック" w:eastAsia="ＭＳ ゴシック" w:hAnsi="ＭＳ ゴシック" w:cs="ＭＳ ゴシック" w:hint="eastAsia"/>
                <w:spacing w:val="9"/>
                <w:szCs w:val="21"/>
              </w:rPr>
              <w:t xml:space="preserve">　　</w:t>
            </w:r>
            <w:r w:rsidR="00777BED">
              <w:rPr>
                <w:rFonts w:ascii="ＭＳ ゴシック" w:eastAsia="ＭＳ ゴシック" w:hAnsi="ＭＳ ゴシック" w:hint="eastAsia"/>
                <w:szCs w:val="21"/>
              </w:rPr>
              <w:t>（あて先）仙台市　まちづくり政策局</w:t>
            </w:r>
            <w:r w:rsidR="00AB712B" w:rsidRPr="00AB712B">
              <w:rPr>
                <w:rFonts w:ascii="ＭＳ ゴシック" w:eastAsia="ＭＳ ゴシック" w:hAnsi="ＭＳ ゴシック" w:hint="eastAsia"/>
                <w:szCs w:val="21"/>
              </w:rPr>
              <w:t>デジタル戦略推進担当局長</w:t>
            </w:r>
          </w:p>
          <w:p w:rsidR="00C76872" w:rsidRPr="00347FB0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C76872" w:rsidRPr="006B0322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C76872" w:rsidRPr="006B0322" w:rsidTr="00C024E2">
        <w:trPr>
          <w:trHeight w:hRule="exact" w:val="9899"/>
        </w:trPr>
        <w:tc>
          <w:tcPr>
            <w:tcW w:w="3015" w:type="dxa"/>
            <w:tcBorders>
              <w:left w:val="single" w:sz="4" w:space="0" w:color="auto"/>
              <w:bottom w:val="single" w:sz="4" w:space="0" w:color="auto"/>
            </w:tcBorders>
          </w:tcPr>
          <w:p w:rsidR="00C76872" w:rsidRPr="00347FB0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C76872" w:rsidRPr="00347FB0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C76872" w:rsidRDefault="00C76872" w:rsidP="00C024E2">
            <w:pPr>
              <w:pStyle w:val="a3"/>
              <w:rPr>
                <w:rFonts w:ascii="ＭＳ ゴシック" w:eastAsia="ＭＳ ゴシック" w:hAnsi="ＭＳ ゴシック" w:cs="ＭＳ ゴシック"/>
                <w:spacing w:val="9"/>
                <w:sz w:val="21"/>
                <w:szCs w:val="21"/>
              </w:rPr>
            </w:pPr>
          </w:p>
          <w:p w:rsidR="00C76872" w:rsidRDefault="00C76872" w:rsidP="00C024E2">
            <w:pPr>
              <w:pStyle w:val="a3"/>
              <w:rPr>
                <w:rFonts w:ascii="ＭＳ ゴシック" w:eastAsia="ＭＳ ゴシック" w:hAnsi="ＭＳ ゴシック" w:cs="ＭＳ ゴシック"/>
                <w:spacing w:val="9"/>
                <w:sz w:val="21"/>
                <w:szCs w:val="21"/>
              </w:rPr>
            </w:pPr>
          </w:p>
          <w:p w:rsidR="00C76872" w:rsidRDefault="00C76872" w:rsidP="00C024E2">
            <w:pPr>
              <w:pStyle w:val="a3"/>
              <w:rPr>
                <w:rFonts w:ascii="ＭＳ ゴシック" w:eastAsia="ＭＳ ゴシック" w:hAnsi="ＭＳ ゴシック" w:cs="ＭＳ ゴシック"/>
                <w:spacing w:val="9"/>
                <w:sz w:val="21"/>
                <w:szCs w:val="21"/>
              </w:rPr>
            </w:pPr>
          </w:p>
          <w:p w:rsidR="00C76872" w:rsidRPr="006B0322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C76872" w:rsidRDefault="00C76872" w:rsidP="00C024E2">
            <w:pPr>
              <w:pStyle w:val="a3"/>
              <w:rPr>
                <w:rFonts w:ascii="ＭＳ ゴシック" w:eastAsia="ＭＳ ゴシック" w:hAnsi="ＭＳ ゴシック" w:cs="ＭＳ ゴシック"/>
                <w:spacing w:val="9"/>
                <w:sz w:val="21"/>
                <w:szCs w:val="21"/>
              </w:rPr>
            </w:pPr>
          </w:p>
          <w:p w:rsidR="00C76872" w:rsidRDefault="00C76872" w:rsidP="00C024E2">
            <w:pPr>
              <w:pStyle w:val="a3"/>
              <w:rPr>
                <w:rFonts w:ascii="ＭＳ ゴシック" w:eastAsia="ＭＳ ゴシック" w:hAnsi="ＭＳ ゴシック" w:cs="ＭＳ ゴシック"/>
                <w:spacing w:val="9"/>
                <w:sz w:val="21"/>
                <w:szCs w:val="21"/>
              </w:rPr>
            </w:pPr>
          </w:p>
          <w:p w:rsidR="00C76872" w:rsidRDefault="00C76872" w:rsidP="00C024E2">
            <w:pPr>
              <w:pStyle w:val="a3"/>
              <w:rPr>
                <w:rFonts w:ascii="ＭＳ ゴシック" w:eastAsia="ＭＳ ゴシック" w:hAnsi="ＭＳ ゴシック" w:cs="ＭＳ ゴシック"/>
                <w:spacing w:val="9"/>
                <w:sz w:val="21"/>
                <w:szCs w:val="21"/>
              </w:rPr>
            </w:pPr>
          </w:p>
          <w:p w:rsidR="00C76872" w:rsidRDefault="00C76872" w:rsidP="00C024E2">
            <w:pPr>
              <w:pStyle w:val="a3"/>
              <w:rPr>
                <w:rFonts w:ascii="ＭＳ ゴシック" w:eastAsia="ＭＳ ゴシック" w:hAnsi="ＭＳ ゴシック" w:cs="ＭＳ ゴシック"/>
                <w:spacing w:val="9"/>
                <w:sz w:val="21"/>
                <w:szCs w:val="21"/>
              </w:rPr>
            </w:pPr>
          </w:p>
          <w:p w:rsidR="00C76872" w:rsidRPr="006B0322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9"/>
                <w:sz w:val="21"/>
                <w:szCs w:val="21"/>
              </w:rPr>
            </w:pPr>
          </w:p>
          <w:p w:rsidR="00C76872" w:rsidRPr="006B0322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C76872" w:rsidRPr="006B0322" w:rsidRDefault="00C76872" w:rsidP="00C024E2">
            <w:pPr>
              <w:pStyle w:val="a3"/>
              <w:rPr>
                <w:rFonts w:ascii="ＭＳ ゴシック" w:eastAsia="ＭＳ ゴシック" w:hAnsi="ＭＳ ゴシック" w:cs="ＭＳ ゴシック"/>
                <w:color w:val="0000FF"/>
                <w:spacing w:val="9"/>
                <w:sz w:val="21"/>
                <w:szCs w:val="21"/>
              </w:rPr>
            </w:pPr>
          </w:p>
        </w:tc>
        <w:tc>
          <w:tcPr>
            <w:tcW w:w="1200" w:type="dxa"/>
            <w:tcBorders>
              <w:left w:val="nil"/>
              <w:bottom w:val="single" w:sz="4" w:space="0" w:color="auto"/>
            </w:tcBorders>
          </w:tcPr>
          <w:p w:rsidR="00C76872" w:rsidRDefault="00C76872" w:rsidP="00C024E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FF"/>
                <w:spacing w:val="9"/>
                <w:kern w:val="0"/>
                <w:szCs w:val="21"/>
              </w:rPr>
            </w:pPr>
          </w:p>
          <w:p w:rsidR="00C76872" w:rsidRDefault="00C76872" w:rsidP="00C024E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FF"/>
                <w:spacing w:val="9"/>
                <w:kern w:val="0"/>
                <w:szCs w:val="21"/>
              </w:rPr>
            </w:pPr>
          </w:p>
          <w:p w:rsidR="00C76872" w:rsidRDefault="00C76872" w:rsidP="00C024E2">
            <w:pPr>
              <w:pStyle w:val="a3"/>
              <w:ind w:left="255"/>
              <w:rPr>
                <w:rFonts w:ascii="ＭＳ ゴシック" w:eastAsia="ＭＳ ゴシック" w:hAnsi="ＭＳ ゴシック" w:cs="ＭＳ ゴシック"/>
                <w:spacing w:val="9"/>
                <w:sz w:val="21"/>
                <w:szCs w:val="21"/>
              </w:rPr>
            </w:pPr>
            <w:r w:rsidRPr="00347FB0">
              <w:rPr>
                <w:rFonts w:ascii="ＭＳ ゴシック" w:eastAsia="ＭＳ ゴシック" w:hAnsi="ＭＳ ゴシック" w:cs="ＭＳ ゴシック" w:hint="eastAsia"/>
                <w:spacing w:val="9"/>
                <w:sz w:val="21"/>
                <w:szCs w:val="21"/>
              </w:rPr>
              <w:t>提出者）</w:t>
            </w:r>
          </w:p>
          <w:p w:rsidR="00C76872" w:rsidRDefault="00C76872" w:rsidP="00C024E2">
            <w:pPr>
              <w:pStyle w:val="a3"/>
              <w:ind w:left="2955"/>
              <w:rPr>
                <w:rFonts w:ascii="ＭＳ ゴシック" w:eastAsia="ＭＳ ゴシック" w:hAnsi="ＭＳ ゴシック" w:cs="ＭＳ ゴシック"/>
                <w:spacing w:val="9"/>
                <w:sz w:val="21"/>
                <w:szCs w:val="21"/>
              </w:rPr>
            </w:pPr>
          </w:p>
          <w:p w:rsidR="00C76872" w:rsidRDefault="00C76872" w:rsidP="00C024E2">
            <w:pPr>
              <w:pStyle w:val="a3"/>
              <w:ind w:left="1380"/>
              <w:rPr>
                <w:rFonts w:ascii="ＭＳ ゴシック" w:eastAsia="ＭＳ ゴシック" w:hAnsi="ＭＳ ゴシック" w:cs="ＭＳ ゴシック"/>
                <w:spacing w:val="9"/>
                <w:sz w:val="21"/>
                <w:szCs w:val="21"/>
              </w:rPr>
            </w:pPr>
          </w:p>
          <w:p w:rsidR="00C76872" w:rsidRDefault="00C76872" w:rsidP="00C024E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FF"/>
                <w:spacing w:val="9"/>
                <w:kern w:val="0"/>
                <w:szCs w:val="21"/>
              </w:rPr>
            </w:pPr>
          </w:p>
          <w:p w:rsidR="00C76872" w:rsidRDefault="00C76872" w:rsidP="00C024E2">
            <w:pPr>
              <w:pStyle w:val="a3"/>
              <w:ind w:left="1440"/>
              <w:rPr>
                <w:rFonts w:ascii="ＭＳ ゴシック" w:eastAsia="ＭＳ ゴシック" w:hAnsi="ＭＳ ゴシック" w:cs="ＭＳ ゴシック"/>
                <w:spacing w:val="9"/>
                <w:sz w:val="21"/>
                <w:szCs w:val="21"/>
              </w:rPr>
            </w:pPr>
          </w:p>
          <w:p w:rsidR="00C76872" w:rsidRDefault="00C76872" w:rsidP="00C024E2">
            <w:pPr>
              <w:pStyle w:val="a3"/>
              <w:ind w:left="1380"/>
              <w:rPr>
                <w:rFonts w:ascii="ＭＳ ゴシック" w:eastAsia="ＭＳ ゴシック" w:hAnsi="ＭＳ ゴシック" w:cs="ＭＳ ゴシック"/>
                <w:spacing w:val="9"/>
                <w:sz w:val="21"/>
                <w:szCs w:val="21"/>
              </w:rPr>
            </w:pPr>
          </w:p>
          <w:p w:rsidR="00C76872" w:rsidRDefault="00C76872" w:rsidP="00C024E2">
            <w:pPr>
              <w:pStyle w:val="a3"/>
              <w:ind w:left="1380"/>
              <w:rPr>
                <w:rFonts w:ascii="ＭＳ ゴシック" w:eastAsia="ＭＳ ゴシック" w:hAnsi="ＭＳ ゴシック" w:cs="ＭＳ ゴシック"/>
                <w:spacing w:val="9"/>
                <w:sz w:val="21"/>
                <w:szCs w:val="21"/>
              </w:rPr>
            </w:pPr>
          </w:p>
          <w:p w:rsidR="00C76872" w:rsidRDefault="00C76872" w:rsidP="00C024E2">
            <w:pPr>
              <w:pStyle w:val="a3"/>
              <w:ind w:left="1440"/>
              <w:rPr>
                <w:rFonts w:ascii="ＭＳ ゴシック" w:eastAsia="ＭＳ ゴシック" w:hAnsi="ＭＳ ゴシック" w:cs="ＭＳ ゴシック"/>
                <w:spacing w:val="9"/>
                <w:sz w:val="21"/>
                <w:szCs w:val="21"/>
              </w:rPr>
            </w:pPr>
          </w:p>
          <w:p w:rsidR="00C76872" w:rsidRDefault="00C76872" w:rsidP="00C024E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FF"/>
                <w:spacing w:val="9"/>
                <w:kern w:val="0"/>
                <w:szCs w:val="21"/>
              </w:rPr>
            </w:pPr>
          </w:p>
          <w:p w:rsidR="00C76872" w:rsidRDefault="00C76872" w:rsidP="00C024E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FF"/>
                <w:spacing w:val="9"/>
                <w:kern w:val="0"/>
                <w:szCs w:val="21"/>
              </w:rPr>
            </w:pPr>
          </w:p>
          <w:p w:rsidR="00C76872" w:rsidRPr="006B0322" w:rsidRDefault="00C76872" w:rsidP="00C024E2">
            <w:pPr>
              <w:pStyle w:val="a3"/>
              <w:rPr>
                <w:rFonts w:ascii="ＭＳ ゴシック" w:eastAsia="ＭＳ ゴシック" w:hAnsi="ＭＳ ゴシック" w:cs="ＭＳ ゴシック"/>
                <w:color w:val="0000FF"/>
                <w:spacing w:val="9"/>
                <w:sz w:val="21"/>
                <w:szCs w:val="21"/>
              </w:rPr>
            </w:pPr>
          </w:p>
        </w:tc>
        <w:tc>
          <w:tcPr>
            <w:tcW w:w="52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76872" w:rsidRDefault="00C76872" w:rsidP="00C024E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FF"/>
                <w:spacing w:val="9"/>
                <w:kern w:val="0"/>
                <w:szCs w:val="21"/>
              </w:rPr>
            </w:pPr>
          </w:p>
          <w:p w:rsidR="00C76872" w:rsidRDefault="00C76872" w:rsidP="00C024E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FF"/>
                <w:spacing w:val="9"/>
                <w:kern w:val="0"/>
                <w:szCs w:val="21"/>
              </w:rPr>
            </w:pPr>
          </w:p>
          <w:p w:rsidR="00C76872" w:rsidRPr="00347FB0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347FB0">
              <w:rPr>
                <w:rFonts w:ascii="ＭＳ ゴシック" w:eastAsia="ＭＳ ゴシック" w:hAnsi="ＭＳ ゴシック" w:cs="ＭＳ ゴシック" w:hint="eastAsia"/>
                <w:spacing w:val="9"/>
                <w:sz w:val="21"/>
                <w:szCs w:val="21"/>
              </w:rPr>
              <w:t>住所</w:t>
            </w:r>
          </w:p>
          <w:p w:rsidR="00C76872" w:rsidRPr="006B0322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B0322">
              <w:rPr>
                <w:rFonts w:ascii="ＭＳ ゴシック" w:eastAsia="ＭＳ ゴシック" w:hAnsi="ＭＳ ゴシック" w:cs="ＭＳ ゴシック" w:hint="eastAsia"/>
                <w:spacing w:val="9"/>
                <w:sz w:val="21"/>
                <w:szCs w:val="21"/>
              </w:rPr>
              <w:t>会社名</w:t>
            </w:r>
          </w:p>
          <w:p w:rsidR="00C76872" w:rsidRPr="006B0322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B0322">
              <w:rPr>
                <w:rFonts w:ascii="ＭＳ ゴシック" w:eastAsia="ＭＳ ゴシック" w:hAnsi="ＭＳ ゴシック" w:cs="ＭＳ ゴシック" w:hint="eastAsia"/>
                <w:spacing w:val="9"/>
                <w:sz w:val="21"/>
                <w:szCs w:val="21"/>
              </w:rPr>
              <w:t>代表者</w:t>
            </w:r>
            <w:r w:rsidRPr="006B0322">
              <w:rPr>
                <w:rFonts w:ascii="ＭＳ ゴシック" w:eastAsia="ＭＳ ゴシック" w:hAnsi="ＭＳ ゴシック" w:cs="ＭＳ ゴシック" w:hint="eastAsia"/>
                <w:spacing w:val="4"/>
                <w:sz w:val="21"/>
                <w:szCs w:val="21"/>
              </w:rPr>
              <w:t xml:space="preserve">  </w:t>
            </w:r>
            <w:r w:rsidRPr="006B0322">
              <w:rPr>
                <w:rFonts w:ascii="ＭＳ ゴシック" w:eastAsia="ＭＳ ゴシック" w:hAnsi="ＭＳ ゴシック" w:cs="ＭＳ ゴシック" w:hint="eastAsia"/>
                <w:spacing w:val="9"/>
                <w:sz w:val="21"/>
                <w:szCs w:val="21"/>
              </w:rPr>
              <w:t xml:space="preserve">　役職名　　氏名　　　　　</w:t>
            </w:r>
          </w:p>
          <w:p w:rsidR="00C76872" w:rsidRDefault="00C76872" w:rsidP="00C024E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FF"/>
                <w:spacing w:val="9"/>
                <w:kern w:val="0"/>
                <w:szCs w:val="21"/>
              </w:rPr>
            </w:pPr>
          </w:p>
          <w:p w:rsidR="00C76872" w:rsidRPr="006B0322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9"/>
                <w:sz w:val="21"/>
                <w:szCs w:val="21"/>
              </w:rPr>
              <w:t>担当</w:t>
            </w:r>
            <w:r w:rsidRPr="006B0322">
              <w:rPr>
                <w:rFonts w:ascii="ＭＳ ゴシック" w:eastAsia="ＭＳ ゴシック" w:hAnsi="ＭＳ ゴシック" w:cs="ＭＳ ゴシック" w:hint="eastAsia"/>
                <w:spacing w:val="9"/>
                <w:sz w:val="21"/>
                <w:szCs w:val="21"/>
              </w:rPr>
              <w:t>者）　担当部署</w:t>
            </w:r>
          </w:p>
          <w:p w:rsidR="00C76872" w:rsidRPr="006B0322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B0322">
              <w:rPr>
                <w:rFonts w:ascii="ＭＳ ゴシック" w:eastAsia="ＭＳ ゴシック" w:hAnsi="ＭＳ ゴシック" w:cs="ＭＳ ゴシック" w:hint="eastAsia"/>
                <w:spacing w:val="9"/>
                <w:sz w:val="21"/>
                <w:szCs w:val="21"/>
              </w:rPr>
              <w:t>氏名</w:t>
            </w:r>
          </w:p>
          <w:p w:rsidR="00C76872" w:rsidRDefault="00C76872" w:rsidP="00C024E2">
            <w:pPr>
              <w:pStyle w:val="a3"/>
              <w:rPr>
                <w:rFonts w:ascii="ＭＳ ゴシック" w:eastAsia="ＭＳ ゴシック" w:hAnsi="ＭＳ ゴシック" w:cs="ＭＳ ゴシック"/>
                <w:spacing w:val="9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9"/>
                <w:sz w:val="21"/>
                <w:szCs w:val="21"/>
              </w:rPr>
              <w:t>電話番号</w:t>
            </w:r>
          </w:p>
          <w:p w:rsidR="00C76872" w:rsidRPr="006B0322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B0322">
              <w:rPr>
                <w:rFonts w:ascii="ＭＳ ゴシック" w:eastAsia="ＭＳ ゴシック" w:hAnsi="ＭＳ ゴシック" w:cs="ＭＳ ゴシック" w:hint="eastAsia"/>
                <w:spacing w:val="9"/>
                <w:sz w:val="21"/>
                <w:szCs w:val="21"/>
              </w:rPr>
              <w:t>ＦＡＸ</w:t>
            </w:r>
          </w:p>
          <w:p w:rsidR="00C76872" w:rsidRPr="006B0322" w:rsidRDefault="00C76872" w:rsidP="00C024E2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6B0322">
              <w:rPr>
                <w:rFonts w:ascii="ＭＳ ゴシック" w:eastAsia="ＭＳ ゴシック" w:hAnsi="ＭＳ ゴシック" w:cs="ＭＳ ゴシック" w:hint="eastAsia"/>
                <w:spacing w:val="9"/>
                <w:sz w:val="21"/>
                <w:szCs w:val="21"/>
              </w:rPr>
              <w:t>E-mail</w:t>
            </w:r>
          </w:p>
          <w:p w:rsidR="00C76872" w:rsidRDefault="00C76872" w:rsidP="00C024E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FF"/>
                <w:spacing w:val="9"/>
                <w:kern w:val="0"/>
                <w:szCs w:val="21"/>
              </w:rPr>
            </w:pPr>
          </w:p>
          <w:p w:rsidR="00C76872" w:rsidRDefault="00C76872" w:rsidP="00C024E2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FF"/>
                <w:spacing w:val="9"/>
                <w:kern w:val="0"/>
                <w:szCs w:val="21"/>
              </w:rPr>
            </w:pPr>
          </w:p>
          <w:p w:rsidR="00C76872" w:rsidRPr="006B0322" w:rsidRDefault="00C76872" w:rsidP="00C024E2">
            <w:pPr>
              <w:pStyle w:val="a3"/>
              <w:rPr>
                <w:rFonts w:ascii="ＭＳ ゴシック" w:eastAsia="ＭＳ ゴシック" w:hAnsi="ＭＳ ゴシック" w:cs="ＭＳ ゴシック"/>
                <w:color w:val="0000FF"/>
                <w:spacing w:val="9"/>
                <w:sz w:val="21"/>
                <w:szCs w:val="21"/>
              </w:rPr>
            </w:pPr>
          </w:p>
        </w:tc>
      </w:tr>
      <w:bookmarkEnd w:id="0"/>
    </w:tbl>
    <w:p w:rsidR="00C76872" w:rsidRDefault="00C76872" w:rsidP="008D64E5">
      <w:pPr>
        <w:pStyle w:val="a3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【目次】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756"/>
        <w:gridCol w:w="6468"/>
        <w:gridCol w:w="805"/>
      </w:tblGrid>
      <w:tr w:rsidR="00421C5B" w:rsidRPr="00C024E2" w:rsidTr="00FD72A9">
        <w:tc>
          <w:tcPr>
            <w:tcW w:w="1518" w:type="dxa"/>
            <w:shd w:val="clear" w:color="auto" w:fill="auto"/>
            <w:vAlign w:val="center"/>
          </w:tcPr>
          <w:p w:rsidR="00421C5B" w:rsidRPr="00C024E2" w:rsidRDefault="00421C5B" w:rsidP="00617F6F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評価項目</w:t>
            </w:r>
          </w:p>
        </w:tc>
        <w:tc>
          <w:tcPr>
            <w:tcW w:w="7411" w:type="dxa"/>
            <w:gridSpan w:val="2"/>
            <w:shd w:val="clear" w:color="auto" w:fill="auto"/>
            <w:vAlign w:val="center"/>
          </w:tcPr>
          <w:p w:rsidR="00B14C84" w:rsidRDefault="00421C5B" w:rsidP="00C024E2">
            <w:pPr>
              <w:pStyle w:val="a3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A2907">
              <w:rPr>
                <w:rFonts w:ascii="ＭＳ ゴシック" w:eastAsia="ＭＳ ゴシック" w:hAnsi="ＭＳ ゴシック" w:hint="eastAsia"/>
                <w:sz w:val="20"/>
                <w:szCs w:val="21"/>
              </w:rPr>
              <w:t>記載内容</w:t>
            </w:r>
            <w:r w:rsidR="00CA2907" w:rsidRPr="00CA2907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="00925CF1">
              <w:rPr>
                <w:rFonts w:ascii="ＭＳ ゴシック" w:eastAsia="ＭＳ ゴシック" w:hAnsi="ＭＳ ゴシック" w:hint="eastAsia"/>
                <w:sz w:val="20"/>
                <w:szCs w:val="21"/>
              </w:rPr>
              <w:t>令和６</w:t>
            </w:r>
            <w:r w:rsidR="00B14C8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年度BPRプロジェクト研修運営業務</w:t>
            </w:r>
            <w:r w:rsidRPr="00CA2907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に係る</w:t>
            </w:r>
          </w:p>
          <w:p w:rsidR="00421C5B" w:rsidRPr="00CA2907" w:rsidRDefault="00421C5B" w:rsidP="00C024E2">
            <w:pPr>
              <w:pStyle w:val="a3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A2907">
              <w:rPr>
                <w:rFonts w:ascii="ＭＳ ゴシック" w:eastAsia="ＭＳ ゴシック" w:hAnsi="ＭＳ ゴシック" w:hint="eastAsia"/>
                <w:sz w:val="20"/>
                <w:szCs w:val="21"/>
              </w:rPr>
              <w:t>企画提案書評価基準表の分類）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421C5B" w:rsidRPr="00C024E2" w:rsidRDefault="00421C5B" w:rsidP="00C024E2">
            <w:pPr>
              <w:pStyle w:val="a3"/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ページ</w:t>
            </w:r>
          </w:p>
        </w:tc>
      </w:tr>
      <w:tr w:rsidR="009F7685" w:rsidRPr="00C024E2" w:rsidTr="009F7685">
        <w:trPr>
          <w:trHeight w:val="265"/>
        </w:trPr>
        <w:tc>
          <w:tcPr>
            <w:tcW w:w="1518" w:type="dxa"/>
            <w:vMerge w:val="restart"/>
            <w:shd w:val="clear" w:color="auto" w:fill="auto"/>
          </w:tcPr>
          <w:p w:rsidR="009F7685" w:rsidRPr="00C024E2" w:rsidRDefault="009F7685" w:rsidP="00C024E2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１．本業務に対する基本</w:t>
            </w:r>
            <w:r w:rsidR="001829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的</w:t>
            </w: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な考え方</w:t>
            </w:r>
          </w:p>
        </w:tc>
        <w:tc>
          <w:tcPr>
            <w:tcW w:w="756" w:type="dxa"/>
            <w:shd w:val="clear" w:color="auto" w:fill="auto"/>
          </w:tcPr>
          <w:p w:rsidR="009F7685" w:rsidRPr="00C024E2" w:rsidRDefault="009F7685" w:rsidP="00C024E2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（1）</w:t>
            </w:r>
          </w:p>
        </w:tc>
        <w:tc>
          <w:tcPr>
            <w:tcW w:w="6655" w:type="dxa"/>
            <w:shd w:val="clear" w:color="auto" w:fill="auto"/>
          </w:tcPr>
          <w:p w:rsidR="009F7685" w:rsidRPr="00C024E2" w:rsidRDefault="009F7685" w:rsidP="00C024E2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本業務に対する理解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課題認識及び取り組み方針等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F7685" w:rsidRPr="00C024E2" w:rsidRDefault="009F7685" w:rsidP="00C024E2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</w:t>
            </w:r>
          </w:p>
        </w:tc>
      </w:tr>
      <w:tr w:rsidR="009F7685" w:rsidRPr="00C024E2" w:rsidTr="009F7685">
        <w:trPr>
          <w:trHeight w:val="63"/>
        </w:trPr>
        <w:tc>
          <w:tcPr>
            <w:tcW w:w="1518" w:type="dxa"/>
            <w:vMerge/>
            <w:shd w:val="clear" w:color="auto" w:fill="auto"/>
          </w:tcPr>
          <w:p w:rsidR="009F7685" w:rsidRPr="00C024E2" w:rsidRDefault="009F7685" w:rsidP="00C024E2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56" w:type="dxa"/>
            <w:shd w:val="clear" w:color="auto" w:fill="auto"/>
          </w:tcPr>
          <w:p w:rsidR="009F7685" w:rsidRPr="00C024E2" w:rsidRDefault="009F7685" w:rsidP="00C024E2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（2）</w:t>
            </w:r>
          </w:p>
        </w:tc>
        <w:tc>
          <w:tcPr>
            <w:tcW w:w="6655" w:type="dxa"/>
            <w:shd w:val="clear" w:color="auto" w:fill="auto"/>
          </w:tcPr>
          <w:p w:rsidR="009F7685" w:rsidRPr="00C024E2" w:rsidRDefault="009F7685" w:rsidP="00C024E2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D72A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本業務を履行することで、本市にとって期待される効果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F7685" w:rsidRPr="00C024E2" w:rsidRDefault="009F7685" w:rsidP="00C024E2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</w:t>
            </w:r>
          </w:p>
        </w:tc>
      </w:tr>
      <w:tr w:rsidR="009F7685" w:rsidRPr="00C024E2" w:rsidTr="009F7685">
        <w:trPr>
          <w:trHeight w:val="105"/>
        </w:trPr>
        <w:tc>
          <w:tcPr>
            <w:tcW w:w="1518" w:type="dxa"/>
            <w:vMerge/>
            <w:shd w:val="clear" w:color="auto" w:fill="auto"/>
          </w:tcPr>
          <w:p w:rsidR="009F7685" w:rsidRPr="00C024E2" w:rsidRDefault="009F7685" w:rsidP="00C024E2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56" w:type="dxa"/>
            <w:shd w:val="clear" w:color="auto" w:fill="auto"/>
          </w:tcPr>
          <w:p w:rsidR="009F7685" w:rsidRPr="00C024E2" w:rsidRDefault="009F7685" w:rsidP="00C024E2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（3）</w:t>
            </w:r>
          </w:p>
        </w:tc>
        <w:tc>
          <w:tcPr>
            <w:tcW w:w="6655" w:type="dxa"/>
            <w:shd w:val="clear" w:color="auto" w:fill="auto"/>
          </w:tcPr>
          <w:p w:rsidR="009F7685" w:rsidRPr="00C024E2" w:rsidRDefault="009F7685" w:rsidP="00C024E2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D72A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その他、考慮すべき事項、対応方法等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F7685" w:rsidRPr="00C024E2" w:rsidRDefault="009F7685" w:rsidP="00C024E2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</w:t>
            </w:r>
          </w:p>
        </w:tc>
      </w:tr>
      <w:tr w:rsidR="00FD72A9" w:rsidRPr="00C024E2" w:rsidTr="00FD72A9">
        <w:trPr>
          <w:trHeight w:val="420"/>
        </w:trPr>
        <w:tc>
          <w:tcPr>
            <w:tcW w:w="1518" w:type="dxa"/>
            <w:shd w:val="clear" w:color="auto" w:fill="auto"/>
          </w:tcPr>
          <w:p w:rsidR="00FD72A9" w:rsidRPr="00C024E2" w:rsidRDefault="00FD72A9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２．本業務の実施要件に関する事項等</w:t>
            </w:r>
          </w:p>
        </w:tc>
        <w:tc>
          <w:tcPr>
            <w:tcW w:w="756" w:type="dxa"/>
            <w:shd w:val="clear" w:color="auto" w:fill="auto"/>
          </w:tcPr>
          <w:p w:rsidR="00FD72A9" w:rsidRPr="00C024E2" w:rsidRDefault="00FD72A9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（1）</w:t>
            </w:r>
          </w:p>
        </w:tc>
        <w:tc>
          <w:tcPr>
            <w:tcW w:w="6655" w:type="dxa"/>
            <w:shd w:val="clear" w:color="auto" w:fill="auto"/>
          </w:tcPr>
          <w:p w:rsidR="00FD72A9" w:rsidRPr="0013155B" w:rsidRDefault="00CA2907" w:rsidP="005A165E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仕様書</w:t>
            </w:r>
            <w:r w:rsidR="00FD72A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「４　</w:t>
            </w:r>
            <w:r w:rsidR="00FD72A9" w:rsidRPr="0013155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本業務の実施要件</w:t>
            </w:r>
            <w:r w:rsidR="00FD72A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」</w:t>
            </w:r>
            <w:r w:rsidR="00FD72A9" w:rsidRPr="0013155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に記載する</w:t>
            </w:r>
            <w:r w:rsidR="005A165E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実績等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D72A9" w:rsidRPr="00C024E2" w:rsidRDefault="00FD72A9" w:rsidP="00617F6F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</w:t>
            </w:r>
          </w:p>
        </w:tc>
      </w:tr>
      <w:tr w:rsidR="009F7685" w:rsidRPr="00C024E2" w:rsidTr="00FD72A9">
        <w:trPr>
          <w:trHeight w:val="270"/>
        </w:trPr>
        <w:tc>
          <w:tcPr>
            <w:tcW w:w="1518" w:type="dxa"/>
            <w:vMerge w:val="restart"/>
            <w:shd w:val="clear" w:color="auto" w:fill="auto"/>
          </w:tcPr>
          <w:p w:rsidR="009F7685" w:rsidRPr="00C024E2" w:rsidRDefault="009F7685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３．本業務の業務内容及び手法等</w:t>
            </w:r>
          </w:p>
        </w:tc>
        <w:tc>
          <w:tcPr>
            <w:tcW w:w="756" w:type="dxa"/>
            <w:shd w:val="clear" w:color="auto" w:fill="auto"/>
          </w:tcPr>
          <w:p w:rsidR="009F7685" w:rsidRPr="00C024E2" w:rsidRDefault="009F7685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（1）</w:t>
            </w:r>
          </w:p>
        </w:tc>
        <w:tc>
          <w:tcPr>
            <w:tcW w:w="6655" w:type="dxa"/>
            <w:shd w:val="clear" w:color="auto" w:fill="auto"/>
          </w:tcPr>
          <w:p w:rsidR="009F7685" w:rsidRPr="00C024E2" w:rsidRDefault="00CA2907" w:rsidP="005A165E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仕様書</w:t>
            </w:r>
            <w:r w:rsidR="009F768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「５　研修の実施内容」</w:t>
            </w:r>
            <w:r w:rsidR="009F7685"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に記載する方式等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F7685" w:rsidRPr="00C024E2" w:rsidRDefault="009F7685" w:rsidP="00617F6F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</w:t>
            </w:r>
          </w:p>
        </w:tc>
      </w:tr>
      <w:tr w:rsidR="009F7685" w:rsidRPr="00C024E2" w:rsidTr="00FD72A9">
        <w:trPr>
          <w:trHeight w:val="360"/>
        </w:trPr>
        <w:tc>
          <w:tcPr>
            <w:tcW w:w="1518" w:type="dxa"/>
            <w:vMerge/>
            <w:shd w:val="clear" w:color="auto" w:fill="auto"/>
          </w:tcPr>
          <w:p w:rsidR="009F7685" w:rsidRPr="00C024E2" w:rsidRDefault="009F7685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56" w:type="dxa"/>
            <w:shd w:val="clear" w:color="auto" w:fill="auto"/>
          </w:tcPr>
          <w:p w:rsidR="009F7685" w:rsidRPr="00C024E2" w:rsidRDefault="009F7685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（2）</w:t>
            </w:r>
          </w:p>
        </w:tc>
        <w:tc>
          <w:tcPr>
            <w:tcW w:w="6655" w:type="dxa"/>
            <w:shd w:val="clear" w:color="auto" w:fill="auto"/>
          </w:tcPr>
          <w:p w:rsidR="009F7685" w:rsidRPr="00C024E2" w:rsidRDefault="009F7685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研修受講後における知識・スキルを維持するための工夫等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F7685" w:rsidRPr="00C024E2" w:rsidRDefault="009F7685" w:rsidP="00617F6F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</w:t>
            </w:r>
          </w:p>
        </w:tc>
      </w:tr>
      <w:tr w:rsidR="008E77E5" w:rsidRPr="00C024E2" w:rsidTr="008E77E5">
        <w:trPr>
          <w:trHeight w:val="678"/>
        </w:trPr>
        <w:tc>
          <w:tcPr>
            <w:tcW w:w="1518" w:type="dxa"/>
            <w:vMerge w:val="restart"/>
            <w:shd w:val="clear" w:color="auto" w:fill="auto"/>
          </w:tcPr>
          <w:p w:rsidR="008E77E5" w:rsidRPr="00C024E2" w:rsidRDefault="008E77E5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４．本業務への取り組み</w:t>
            </w:r>
          </w:p>
        </w:tc>
        <w:tc>
          <w:tcPr>
            <w:tcW w:w="756" w:type="dxa"/>
            <w:shd w:val="clear" w:color="auto" w:fill="auto"/>
          </w:tcPr>
          <w:p w:rsidR="008E77E5" w:rsidRPr="00C024E2" w:rsidRDefault="008E77E5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（1）</w:t>
            </w:r>
          </w:p>
        </w:tc>
        <w:tc>
          <w:tcPr>
            <w:tcW w:w="6655" w:type="dxa"/>
            <w:shd w:val="clear" w:color="auto" w:fill="auto"/>
          </w:tcPr>
          <w:p w:rsidR="008E77E5" w:rsidRPr="00C024E2" w:rsidRDefault="00CA2907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A290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仕様書「６　委託業務内容」に記載する内容等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E77E5" w:rsidRPr="00C024E2" w:rsidRDefault="008E77E5" w:rsidP="00617F6F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</w:t>
            </w:r>
          </w:p>
        </w:tc>
      </w:tr>
      <w:tr w:rsidR="008E77E5" w:rsidRPr="00C024E2" w:rsidTr="00FD72A9">
        <w:trPr>
          <w:trHeight w:val="678"/>
        </w:trPr>
        <w:tc>
          <w:tcPr>
            <w:tcW w:w="1518" w:type="dxa"/>
            <w:vMerge/>
            <w:shd w:val="clear" w:color="auto" w:fill="auto"/>
          </w:tcPr>
          <w:p w:rsidR="008E77E5" w:rsidRPr="00C024E2" w:rsidRDefault="008E77E5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56" w:type="dxa"/>
            <w:shd w:val="clear" w:color="auto" w:fill="auto"/>
          </w:tcPr>
          <w:p w:rsidR="008E77E5" w:rsidRDefault="008E77E5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（2）</w:t>
            </w:r>
          </w:p>
        </w:tc>
        <w:tc>
          <w:tcPr>
            <w:tcW w:w="6655" w:type="dxa"/>
            <w:shd w:val="clear" w:color="auto" w:fill="auto"/>
          </w:tcPr>
          <w:p w:rsidR="008E77E5" w:rsidRPr="00C024E2" w:rsidRDefault="008E77E5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77E5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研修を確実に実施するための業務体制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E77E5" w:rsidRPr="00C024E2" w:rsidRDefault="008E77E5" w:rsidP="00617F6F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</w:t>
            </w:r>
          </w:p>
        </w:tc>
      </w:tr>
      <w:tr w:rsidR="00617F6F" w:rsidRPr="00C024E2" w:rsidTr="00FD72A9">
        <w:trPr>
          <w:trHeight w:val="937"/>
        </w:trPr>
        <w:tc>
          <w:tcPr>
            <w:tcW w:w="2274" w:type="dxa"/>
            <w:gridSpan w:val="2"/>
            <w:shd w:val="clear" w:color="auto" w:fill="auto"/>
          </w:tcPr>
          <w:p w:rsidR="00617F6F" w:rsidRPr="00C024E2" w:rsidRDefault="00617F6F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添付資料</w:t>
            </w:r>
          </w:p>
          <w:p w:rsidR="00617F6F" w:rsidRPr="00C024E2" w:rsidRDefault="00617F6F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（認定証等の写しなど）</w:t>
            </w:r>
          </w:p>
        </w:tc>
        <w:tc>
          <w:tcPr>
            <w:tcW w:w="6655" w:type="dxa"/>
            <w:shd w:val="clear" w:color="auto" w:fill="auto"/>
          </w:tcPr>
          <w:p w:rsidR="00617F6F" w:rsidRPr="00C024E2" w:rsidRDefault="00617F6F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(1) ●</w:t>
            </w:r>
          </w:p>
          <w:p w:rsidR="00617F6F" w:rsidRPr="00C024E2" w:rsidRDefault="00617F6F" w:rsidP="00617F6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(n) 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17F6F" w:rsidRPr="00C024E2" w:rsidRDefault="00617F6F" w:rsidP="00617F6F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</w:t>
            </w:r>
          </w:p>
        </w:tc>
      </w:tr>
    </w:tbl>
    <w:p w:rsidR="008F1AC3" w:rsidRDefault="00D974C1" w:rsidP="008D64E5">
      <w:pPr>
        <w:pStyle w:val="a3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7160"/>
      </w:tblGrid>
      <w:tr w:rsidR="008F1AC3" w:rsidRPr="00C024E2" w:rsidTr="00925CF1">
        <w:trPr>
          <w:tblHeader/>
        </w:trPr>
        <w:tc>
          <w:tcPr>
            <w:tcW w:w="9628" w:type="dxa"/>
            <w:gridSpan w:val="2"/>
            <w:shd w:val="clear" w:color="auto" w:fill="D9D9D9"/>
            <w:vAlign w:val="center"/>
          </w:tcPr>
          <w:p w:rsidR="008F1AC3" w:rsidRPr="00C024E2" w:rsidRDefault="00431D77" w:rsidP="00D669F8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lastRenderedPageBreak/>
              <w:t>記載内容（</w:t>
            </w:r>
            <w:r w:rsidR="00925CF1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令和６</w:t>
            </w:r>
            <w:r w:rsidR="00B14C8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年度BPRプロジェクト研修運営業務</w:t>
            </w:r>
            <w:r w:rsidR="008F1AC3"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に係る企画提案書評価基準表の分類</w:t>
            </w: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8F1AC3" w:rsidRPr="00C024E2" w:rsidTr="00925CF1">
        <w:tc>
          <w:tcPr>
            <w:tcW w:w="2468" w:type="dxa"/>
            <w:shd w:val="clear" w:color="auto" w:fill="D9D9D9"/>
            <w:vAlign w:val="center"/>
          </w:tcPr>
          <w:p w:rsidR="008F1AC3" w:rsidRPr="00C024E2" w:rsidRDefault="008F1AC3" w:rsidP="00C024E2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評価項目</w:t>
            </w:r>
          </w:p>
        </w:tc>
        <w:tc>
          <w:tcPr>
            <w:tcW w:w="7160" w:type="dxa"/>
            <w:shd w:val="clear" w:color="auto" w:fill="auto"/>
          </w:tcPr>
          <w:p w:rsidR="008F1AC3" w:rsidRPr="00C024E2" w:rsidRDefault="008F1AC3" w:rsidP="00C024E2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１．本業務に対する基本</w:t>
            </w:r>
            <w:r w:rsidR="009663F3">
              <w:rPr>
                <w:rFonts w:ascii="ＭＳ ゴシック" w:eastAsia="ＭＳ ゴシック" w:hAnsi="ＭＳ ゴシック" w:hint="eastAsia"/>
                <w:sz w:val="21"/>
                <w:szCs w:val="21"/>
              </w:rPr>
              <w:t>的</w:t>
            </w: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な考え方</w:t>
            </w:r>
          </w:p>
        </w:tc>
      </w:tr>
      <w:tr w:rsidR="008F1AC3" w:rsidRPr="00C024E2" w:rsidTr="00925CF1">
        <w:trPr>
          <w:trHeight w:val="1380"/>
        </w:trPr>
        <w:tc>
          <w:tcPr>
            <w:tcW w:w="9628" w:type="dxa"/>
            <w:gridSpan w:val="2"/>
            <w:shd w:val="clear" w:color="auto" w:fill="auto"/>
          </w:tcPr>
          <w:p w:rsidR="008F1AC3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(1) 本業務に対する理解</w:t>
            </w:r>
            <w:r w:rsidR="00421C5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課題認識及び取り組み方針等</w:t>
            </w: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Pr="00421C5B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(2) </w:t>
            </w:r>
            <w:r w:rsidR="00795479" w:rsidRPr="007954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本業務を履行することで、本市にとって期待される効果等</w:t>
            </w: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(3) </w:t>
            </w:r>
            <w:r w:rsidR="00795479" w:rsidRPr="007954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その他、考慮すべき事項、対応方法等</w:t>
            </w: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795479" w:rsidRDefault="00795479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795479" w:rsidRDefault="00795479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795479" w:rsidRDefault="00795479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795479" w:rsidRDefault="00795479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795479" w:rsidRDefault="00795479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795479" w:rsidRDefault="00795479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795479" w:rsidRDefault="00795479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795479" w:rsidRDefault="00795479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795479" w:rsidRDefault="00795479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795479" w:rsidRDefault="00795479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795479" w:rsidRDefault="00795479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795479" w:rsidRPr="00C024E2" w:rsidRDefault="00795479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Pr="00C024E2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795479" w:rsidRDefault="00795479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Pr="00C024E2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6344F8" w:rsidRDefault="006344F8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925CF1" w:rsidRDefault="00925CF1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925CF1" w:rsidRPr="00C024E2" w:rsidRDefault="00925CF1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25CF1" w:rsidRPr="00C024E2" w:rsidTr="00925CF1">
        <w:tc>
          <w:tcPr>
            <w:tcW w:w="2468" w:type="dxa"/>
            <w:shd w:val="clear" w:color="auto" w:fill="D9D9D9"/>
            <w:vAlign w:val="center"/>
          </w:tcPr>
          <w:p w:rsidR="00925CF1" w:rsidRPr="00C024E2" w:rsidRDefault="00925CF1" w:rsidP="00BD210F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lastRenderedPageBreak/>
              <w:t>評価項目</w:t>
            </w:r>
          </w:p>
        </w:tc>
        <w:tc>
          <w:tcPr>
            <w:tcW w:w="7160" w:type="dxa"/>
            <w:shd w:val="clear" w:color="auto" w:fill="auto"/>
          </w:tcPr>
          <w:p w:rsidR="00925CF1" w:rsidRPr="00C024E2" w:rsidRDefault="00925CF1" w:rsidP="00BD210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２．本業務の実施要件に関する事項等</w:t>
            </w:r>
          </w:p>
        </w:tc>
      </w:tr>
      <w:tr w:rsidR="00925CF1" w:rsidRPr="00C024E2" w:rsidTr="003E7DB4">
        <w:trPr>
          <w:trHeight w:val="251"/>
        </w:trPr>
        <w:tc>
          <w:tcPr>
            <w:tcW w:w="9628" w:type="dxa"/>
            <w:gridSpan w:val="2"/>
            <w:shd w:val="clear" w:color="auto" w:fill="auto"/>
          </w:tcPr>
          <w:p w:rsidR="003E7DB4" w:rsidRPr="00C024E2" w:rsidRDefault="003E7DB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3155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(1)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仕様書</w:t>
            </w:r>
            <w:r w:rsidRPr="007954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「４　本業務の実施要件」に記載する実績等</w:t>
            </w:r>
          </w:p>
          <w:p w:rsidR="00925CF1" w:rsidRPr="003E7DB4" w:rsidRDefault="00925CF1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Pr="00925CF1" w:rsidRDefault="003E7DB4" w:rsidP="008F1AC3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E7DB4" w:rsidRPr="00C024E2" w:rsidTr="003E7DB4">
        <w:tc>
          <w:tcPr>
            <w:tcW w:w="2468" w:type="dxa"/>
            <w:shd w:val="clear" w:color="auto" w:fill="D9D9D9"/>
            <w:vAlign w:val="center"/>
          </w:tcPr>
          <w:p w:rsidR="003E7DB4" w:rsidRPr="00C024E2" w:rsidRDefault="003E7DB4" w:rsidP="00BD210F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lastRenderedPageBreak/>
              <w:t>評価項目</w:t>
            </w:r>
          </w:p>
        </w:tc>
        <w:tc>
          <w:tcPr>
            <w:tcW w:w="7160" w:type="dxa"/>
            <w:shd w:val="clear" w:color="auto" w:fill="auto"/>
          </w:tcPr>
          <w:p w:rsidR="003E7DB4" w:rsidRPr="00C024E2" w:rsidRDefault="003E7DB4" w:rsidP="00BD210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３．本業務の業務内容及び手法等</w:t>
            </w:r>
          </w:p>
        </w:tc>
      </w:tr>
      <w:tr w:rsidR="003E7DB4" w:rsidRPr="00C024E2" w:rsidTr="003E7DB4">
        <w:trPr>
          <w:trHeight w:val="251"/>
        </w:trPr>
        <w:tc>
          <w:tcPr>
            <w:tcW w:w="9628" w:type="dxa"/>
            <w:gridSpan w:val="2"/>
            <w:shd w:val="clear" w:color="auto" w:fill="auto"/>
          </w:tcPr>
          <w:p w:rsidR="003E7DB4" w:rsidRPr="00C024E2" w:rsidRDefault="003E7DB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(1)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仕様書</w:t>
            </w:r>
            <w:r w:rsidRPr="00C45F1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「５　研修の実施内容」に記載する方式等</w:t>
            </w:r>
          </w:p>
          <w:p w:rsidR="000D1B00" w:rsidRPr="00C024E2" w:rsidRDefault="000D1B00" w:rsidP="000D1B00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Pr="00C024E2" w:rsidRDefault="000D1B00" w:rsidP="000D1B00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Pr="00C024E2" w:rsidRDefault="000D1B00" w:rsidP="000D1B00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Pr="00C024E2" w:rsidRDefault="000D1B00" w:rsidP="000D1B00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Pr="00C024E2" w:rsidRDefault="000D1B00" w:rsidP="000D1B00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Pr="00C024E2" w:rsidRDefault="000D1B00" w:rsidP="000D1B00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Pr="00C024E2" w:rsidRDefault="003E7DB4" w:rsidP="000D1B00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(2) </w:t>
            </w:r>
            <w:r w:rsidRPr="00C45F10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研修受講後における知識・スキルを維持するための工夫等</w:t>
            </w:r>
          </w:p>
          <w:p w:rsidR="003E7DB4" w:rsidRDefault="003E7DB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Default="000D1B00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Default="000D1B00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Default="000D1B00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Default="000D1B00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Default="000D1B00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Default="000D1B00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Default="000D1B00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Default="000D1B00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Default="000D1B00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Default="000D1B00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Default="003E7DB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Pr="00C024E2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E7DB4" w:rsidRPr="003E7DB4" w:rsidRDefault="003E7DB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E7334" w:rsidRPr="00C024E2" w:rsidTr="00AE7334">
        <w:tc>
          <w:tcPr>
            <w:tcW w:w="2468" w:type="dxa"/>
            <w:shd w:val="clear" w:color="auto" w:fill="D9D9D9"/>
            <w:vAlign w:val="center"/>
          </w:tcPr>
          <w:p w:rsidR="00AE7334" w:rsidRPr="00C024E2" w:rsidRDefault="00AE7334" w:rsidP="00BD210F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lastRenderedPageBreak/>
              <w:t>評価項目</w:t>
            </w:r>
          </w:p>
        </w:tc>
        <w:tc>
          <w:tcPr>
            <w:tcW w:w="7160" w:type="dxa"/>
            <w:shd w:val="clear" w:color="auto" w:fill="auto"/>
          </w:tcPr>
          <w:p w:rsidR="00AE7334" w:rsidRPr="00C024E2" w:rsidRDefault="00AE7334" w:rsidP="00BD210F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４．本業務への取り組み</w:t>
            </w:r>
          </w:p>
        </w:tc>
      </w:tr>
      <w:tr w:rsidR="003E7DB4" w:rsidRPr="00C024E2" w:rsidTr="003E7DB4">
        <w:trPr>
          <w:trHeight w:val="251"/>
        </w:trPr>
        <w:tc>
          <w:tcPr>
            <w:tcW w:w="9628" w:type="dxa"/>
            <w:gridSpan w:val="2"/>
            <w:shd w:val="clear" w:color="auto" w:fill="auto"/>
          </w:tcPr>
          <w:p w:rsidR="00AE7334" w:rsidRPr="00C024E2" w:rsidRDefault="00AE7334" w:rsidP="00AE7334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024E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(1)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仕様書「６　委託業務内容」に記載する内容等</w:t>
            </w:r>
          </w:p>
          <w:p w:rsidR="000D1B00" w:rsidRPr="00C024E2" w:rsidRDefault="000D1B00" w:rsidP="000D1B00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Pr="00C024E2" w:rsidRDefault="000D1B00" w:rsidP="000D1B00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Pr="00C024E2" w:rsidRDefault="000D1B00" w:rsidP="000D1B00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Pr="00C024E2" w:rsidRDefault="000D1B00" w:rsidP="000D1B00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Pr="00C024E2" w:rsidRDefault="000D1B00" w:rsidP="000D1B00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Default="000D1B00" w:rsidP="000D1B00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0D1B00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)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C45F10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研修を確実に実施するための業務体制等</w:t>
            </w:r>
          </w:p>
          <w:p w:rsidR="00AE7334" w:rsidRDefault="00AE7334" w:rsidP="00AE7334">
            <w:pPr>
              <w:pStyle w:val="a3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0D1B00" w:rsidRPr="000D1B00" w:rsidRDefault="000D1B00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AE7334" w:rsidRPr="00AE7334" w:rsidRDefault="00AE7334" w:rsidP="003E7DB4">
            <w:pPr>
              <w:pStyle w:val="a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6344F8" w:rsidRPr="00431D77" w:rsidRDefault="006344F8" w:rsidP="00AE7334">
      <w:pPr>
        <w:pStyle w:val="a3"/>
        <w:jc w:val="left"/>
        <w:rPr>
          <w:rFonts w:ascii="ＭＳ ゴシック" w:eastAsia="ＭＳ ゴシック" w:hAnsi="ＭＳ ゴシック"/>
          <w:sz w:val="21"/>
          <w:szCs w:val="21"/>
        </w:rPr>
      </w:pPr>
    </w:p>
    <w:sectPr w:rsidR="006344F8" w:rsidRPr="00431D77" w:rsidSect="00056340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E06" w:rsidRDefault="003F7E06" w:rsidP="00DC08BB">
      <w:pPr>
        <w:pStyle w:val="a3"/>
      </w:pPr>
      <w:r>
        <w:separator/>
      </w:r>
    </w:p>
  </w:endnote>
  <w:endnote w:type="continuationSeparator" w:id="0">
    <w:p w:rsidR="003F7E06" w:rsidRDefault="003F7E06" w:rsidP="00DC08B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29A" w:rsidRDefault="00D2029A" w:rsidP="00094FB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029A" w:rsidRDefault="00D202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F8" w:rsidRDefault="00D669F8">
    <w:pPr>
      <w:pStyle w:val="a6"/>
      <w:jc w:val="center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D76782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D76782">
      <w:rPr>
        <w:b/>
        <w:bCs/>
        <w:noProof/>
      </w:rPr>
      <w:t>6</w:t>
    </w:r>
    <w:r>
      <w:rPr>
        <w:b/>
        <w:bCs/>
        <w:sz w:val="24"/>
      </w:rPr>
      <w:fldChar w:fldCharType="end"/>
    </w:r>
  </w:p>
  <w:p w:rsidR="00D2029A" w:rsidRDefault="00D2029A" w:rsidP="00D669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E06" w:rsidRDefault="003F7E06" w:rsidP="00DC08BB">
      <w:pPr>
        <w:pStyle w:val="a3"/>
      </w:pPr>
      <w:r>
        <w:separator/>
      </w:r>
    </w:p>
  </w:footnote>
  <w:footnote w:type="continuationSeparator" w:id="0">
    <w:p w:rsidR="003F7E06" w:rsidRDefault="003F7E06" w:rsidP="00DC08BB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29A" w:rsidRDefault="00D2029A">
    <w:pPr>
      <w:pStyle w:val="a5"/>
    </w:pPr>
    <w:r w:rsidRPr="0013302A">
      <w:rPr>
        <w:rFonts w:ascii="ＭＳ 明朝" w:hAnsi="ＭＳ 明朝" w:cs="ＭＳ ゴシック" w:hint="eastAsia"/>
        <w:spacing w:val="2"/>
        <w:szCs w:val="21"/>
      </w:rPr>
      <w:t>(様式第</w:t>
    </w:r>
    <w:r w:rsidR="00EE30FE">
      <w:rPr>
        <w:rFonts w:ascii="ＭＳ 明朝" w:hAnsi="ＭＳ 明朝" w:cs="ＭＳ ゴシック" w:hint="eastAsia"/>
        <w:spacing w:val="2"/>
        <w:szCs w:val="21"/>
      </w:rPr>
      <w:t>3</w:t>
    </w:r>
    <w:r w:rsidRPr="0013302A">
      <w:rPr>
        <w:rFonts w:ascii="ＭＳ 明朝" w:hAnsi="ＭＳ 明朝" w:cs="ＭＳ ゴシック" w:hint="eastAsia"/>
        <w:spacing w:val="2"/>
        <w:szCs w:val="21"/>
      </w:rPr>
      <w:t>号)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A67A1"/>
    <w:multiLevelType w:val="hybridMultilevel"/>
    <w:tmpl w:val="16D8AC2A"/>
    <w:lvl w:ilvl="0" w:tplc="2690ACF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FA3D5E"/>
    <w:multiLevelType w:val="hybridMultilevel"/>
    <w:tmpl w:val="159200A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B582237"/>
    <w:multiLevelType w:val="hybridMultilevel"/>
    <w:tmpl w:val="7A34A28C"/>
    <w:lvl w:ilvl="0" w:tplc="50B23744">
      <w:start w:val="2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D73074B"/>
    <w:multiLevelType w:val="hybridMultilevel"/>
    <w:tmpl w:val="7BB0887A"/>
    <w:lvl w:ilvl="0" w:tplc="DF8231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9D59F5"/>
    <w:multiLevelType w:val="hybridMultilevel"/>
    <w:tmpl w:val="7772B622"/>
    <w:lvl w:ilvl="0" w:tplc="63A640DA">
      <w:start w:val="5"/>
      <w:numFmt w:val="bullet"/>
      <w:lvlText w:val="◆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1231F9D"/>
    <w:multiLevelType w:val="hybridMultilevel"/>
    <w:tmpl w:val="201A0C90"/>
    <w:lvl w:ilvl="0" w:tplc="8ABCB42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F2"/>
    <w:rsid w:val="00031809"/>
    <w:rsid w:val="00056340"/>
    <w:rsid w:val="00076CEE"/>
    <w:rsid w:val="00087443"/>
    <w:rsid w:val="00094FB9"/>
    <w:rsid w:val="000B04D4"/>
    <w:rsid w:val="000C2C64"/>
    <w:rsid w:val="000D1B00"/>
    <w:rsid w:val="000D7C36"/>
    <w:rsid w:val="000E45BF"/>
    <w:rsid w:val="00123AB4"/>
    <w:rsid w:val="0013155B"/>
    <w:rsid w:val="0013302A"/>
    <w:rsid w:val="00144143"/>
    <w:rsid w:val="001453BD"/>
    <w:rsid w:val="00182947"/>
    <w:rsid w:val="00185AB8"/>
    <w:rsid w:val="001A6423"/>
    <w:rsid w:val="001A6C90"/>
    <w:rsid w:val="001B51BB"/>
    <w:rsid w:val="001B6A5C"/>
    <w:rsid w:val="001C18D6"/>
    <w:rsid w:val="001C5DB1"/>
    <w:rsid w:val="001D338C"/>
    <w:rsid w:val="001E413D"/>
    <w:rsid w:val="001F03CD"/>
    <w:rsid w:val="00201FEC"/>
    <w:rsid w:val="00207746"/>
    <w:rsid w:val="002643C5"/>
    <w:rsid w:val="00264B38"/>
    <w:rsid w:val="00275147"/>
    <w:rsid w:val="002905A7"/>
    <w:rsid w:val="0029499F"/>
    <w:rsid w:val="002B7572"/>
    <w:rsid w:val="002F1E4C"/>
    <w:rsid w:val="00303C3F"/>
    <w:rsid w:val="003135AC"/>
    <w:rsid w:val="0033458D"/>
    <w:rsid w:val="00337CB1"/>
    <w:rsid w:val="00347FB0"/>
    <w:rsid w:val="00352C51"/>
    <w:rsid w:val="00352C6C"/>
    <w:rsid w:val="003539CB"/>
    <w:rsid w:val="00373BCE"/>
    <w:rsid w:val="0037588B"/>
    <w:rsid w:val="00377F98"/>
    <w:rsid w:val="003A377C"/>
    <w:rsid w:val="003A3805"/>
    <w:rsid w:val="003B1769"/>
    <w:rsid w:val="003B560E"/>
    <w:rsid w:val="003C707F"/>
    <w:rsid w:val="003D075F"/>
    <w:rsid w:val="003E7DB4"/>
    <w:rsid w:val="003F7E06"/>
    <w:rsid w:val="00402C51"/>
    <w:rsid w:val="00405754"/>
    <w:rsid w:val="00417359"/>
    <w:rsid w:val="00421C5B"/>
    <w:rsid w:val="00431D77"/>
    <w:rsid w:val="00447845"/>
    <w:rsid w:val="00447EFD"/>
    <w:rsid w:val="00464458"/>
    <w:rsid w:val="00481CDF"/>
    <w:rsid w:val="004A59F4"/>
    <w:rsid w:val="004B4EFA"/>
    <w:rsid w:val="004B5B95"/>
    <w:rsid w:val="004C7289"/>
    <w:rsid w:val="004E1A40"/>
    <w:rsid w:val="005012B5"/>
    <w:rsid w:val="0054796D"/>
    <w:rsid w:val="00547A44"/>
    <w:rsid w:val="0056695D"/>
    <w:rsid w:val="00582299"/>
    <w:rsid w:val="005A165E"/>
    <w:rsid w:val="005B58E0"/>
    <w:rsid w:val="005B5FEB"/>
    <w:rsid w:val="005D676D"/>
    <w:rsid w:val="00617F6F"/>
    <w:rsid w:val="006209FE"/>
    <w:rsid w:val="006266F1"/>
    <w:rsid w:val="006344F8"/>
    <w:rsid w:val="00656BDA"/>
    <w:rsid w:val="006862E9"/>
    <w:rsid w:val="006953F4"/>
    <w:rsid w:val="0069751A"/>
    <w:rsid w:val="006A0167"/>
    <w:rsid w:val="006A2A42"/>
    <w:rsid w:val="006B0322"/>
    <w:rsid w:val="006B23EC"/>
    <w:rsid w:val="006B31BA"/>
    <w:rsid w:val="006B35FD"/>
    <w:rsid w:val="006C0BBA"/>
    <w:rsid w:val="006D7301"/>
    <w:rsid w:val="00715144"/>
    <w:rsid w:val="00715B4C"/>
    <w:rsid w:val="0073376B"/>
    <w:rsid w:val="0073586D"/>
    <w:rsid w:val="007719AD"/>
    <w:rsid w:val="00777BED"/>
    <w:rsid w:val="00785F78"/>
    <w:rsid w:val="00795479"/>
    <w:rsid w:val="007B2536"/>
    <w:rsid w:val="007B7B8B"/>
    <w:rsid w:val="007C1397"/>
    <w:rsid w:val="007E2CF9"/>
    <w:rsid w:val="007F6A88"/>
    <w:rsid w:val="0080359D"/>
    <w:rsid w:val="00822205"/>
    <w:rsid w:val="0084020A"/>
    <w:rsid w:val="00873406"/>
    <w:rsid w:val="008738B3"/>
    <w:rsid w:val="008756C4"/>
    <w:rsid w:val="00884D20"/>
    <w:rsid w:val="008B1735"/>
    <w:rsid w:val="008C5E15"/>
    <w:rsid w:val="008D2221"/>
    <w:rsid w:val="008D64E5"/>
    <w:rsid w:val="008E18AF"/>
    <w:rsid w:val="008E3204"/>
    <w:rsid w:val="008E77E5"/>
    <w:rsid w:val="008F0FD7"/>
    <w:rsid w:val="008F1AC3"/>
    <w:rsid w:val="0092455B"/>
    <w:rsid w:val="00925CF1"/>
    <w:rsid w:val="009663F3"/>
    <w:rsid w:val="009819D8"/>
    <w:rsid w:val="009D1C64"/>
    <w:rsid w:val="009F6EF9"/>
    <w:rsid w:val="009F7685"/>
    <w:rsid w:val="00A24C24"/>
    <w:rsid w:val="00A31F05"/>
    <w:rsid w:val="00A337FC"/>
    <w:rsid w:val="00A45329"/>
    <w:rsid w:val="00A52D28"/>
    <w:rsid w:val="00A53294"/>
    <w:rsid w:val="00A54879"/>
    <w:rsid w:val="00AB712B"/>
    <w:rsid w:val="00AD2F85"/>
    <w:rsid w:val="00AD4117"/>
    <w:rsid w:val="00AD6AF2"/>
    <w:rsid w:val="00AE7334"/>
    <w:rsid w:val="00B02529"/>
    <w:rsid w:val="00B13FA5"/>
    <w:rsid w:val="00B14C84"/>
    <w:rsid w:val="00B1660E"/>
    <w:rsid w:val="00B2448A"/>
    <w:rsid w:val="00B54FEA"/>
    <w:rsid w:val="00B579F2"/>
    <w:rsid w:val="00B66206"/>
    <w:rsid w:val="00B95633"/>
    <w:rsid w:val="00BA3C9A"/>
    <w:rsid w:val="00BA7326"/>
    <w:rsid w:val="00BC4093"/>
    <w:rsid w:val="00BC61E4"/>
    <w:rsid w:val="00BE236C"/>
    <w:rsid w:val="00BE492C"/>
    <w:rsid w:val="00BF07BC"/>
    <w:rsid w:val="00C024E2"/>
    <w:rsid w:val="00C07642"/>
    <w:rsid w:val="00C2440F"/>
    <w:rsid w:val="00C45F10"/>
    <w:rsid w:val="00C46544"/>
    <w:rsid w:val="00C60AEB"/>
    <w:rsid w:val="00C7197A"/>
    <w:rsid w:val="00C76872"/>
    <w:rsid w:val="00C8190C"/>
    <w:rsid w:val="00C9587C"/>
    <w:rsid w:val="00CA2907"/>
    <w:rsid w:val="00CD2768"/>
    <w:rsid w:val="00CE7816"/>
    <w:rsid w:val="00D058EC"/>
    <w:rsid w:val="00D063FB"/>
    <w:rsid w:val="00D2029A"/>
    <w:rsid w:val="00D3550E"/>
    <w:rsid w:val="00D37F14"/>
    <w:rsid w:val="00D53313"/>
    <w:rsid w:val="00D669F8"/>
    <w:rsid w:val="00D76782"/>
    <w:rsid w:val="00D974C1"/>
    <w:rsid w:val="00DA0BD2"/>
    <w:rsid w:val="00DB158C"/>
    <w:rsid w:val="00DB59C6"/>
    <w:rsid w:val="00DC08BB"/>
    <w:rsid w:val="00DC1C22"/>
    <w:rsid w:val="00DE0568"/>
    <w:rsid w:val="00DE3AAA"/>
    <w:rsid w:val="00E042A5"/>
    <w:rsid w:val="00E24421"/>
    <w:rsid w:val="00E30DC4"/>
    <w:rsid w:val="00E361FC"/>
    <w:rsid w:val="00E6398B"/>
    <w:rsid w:val="00E72DB0"/>
    <w:rsid w:val="00E8228E"/>
    <w:rsid w:val="00E92954"/>
    <w:rsid w:val="00EB5706"/>
    <w:rsid w:val="00EC06AF"/>
    <w:rsid w:val="00EE30FE"/>
    <w:rsid w:val="00EF3F3C"/>
    <w:rsid w:val="00F03225"/>
    <w:rsid w:val="00F62EAD"/>
    <w:rsid w:val="00F65A3D"/>
    <w:rsid w:val="00F94FC3"/>
    <w:rsid w:val="00FC1DC9"/>
    <w:rsid w:val="00FD61B3"/>
    <w:rsid w:val="00FD686C"/>
    <w:rsid w:val="00F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E0539A-319B-4FAA-8E80-D1214BC9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D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3"/>
      <w:sz w:val="22"/>
      <w:szCs w:val="22"/>
    </w:rPr>
  </w:style>
  <w:style w:type="paragraph" w:styleId="a4">
    <w:name w:val="Balloon Text"/>
    <w:basedOn w:val="a"/>
    <w:semiHidden/>
    <w:rsid w:val="000874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56B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56B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56340"/>
  </w:style>
  <w:style w:type="table" w:styleId="a9">
    <w:name w:val="Table Grid"/>
    <w:basedOn w:val="a1"/>
    <w:rsid w:val="00C76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D669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73510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751E-9C52-4AD5-9610-75692D2F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18</TotalTime>
  <Pages>6</Pages>
  <Words>724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(様式第3号)</vt:lpstr>
      <vt:lpstr> (様式第3号)</vt:lpstr>
    </vt:vector>
  </TitlesOfParts>
  <Company>仙台市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(様式第3号)</dc:title>
  <dc:subject/>
  <dc:creator>仙台市</dc:creator>
  <cp:keywords/>
  <cp:lastModifiedBy>五十嵐　慎治</cp:lastModifiedBy>
  <cp:revision>8</cp:revision>
  <cp:lastPrinted>2019-02-22T01:08:00Z</cp:lastPrinted>
  <dcterms:created xsi:type="dcterms:W3CDTF">2024-06-17T07:47:00Z</dcterms:created>
  <dcterms:modified xsi:type="dcterms:W3CDTF">2024-08-01T05:22:00Z</dcterms:modified>
</cp:coreProperties>
</file>